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BOŽIDAR PETOLAS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Jabučeta 23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71574732539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Pr="00A525B5" w:rsidRDefault="002B1D88" w:rsidP="0044028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bCs/>
          <w:sz w:val="24"/>
          <w:szCs w:val="24"/>
          <w:lang w:val="hr-HR"/>
        </w:rPr>
        <w:t>FINANCIJSKI PLAN za 2014. godinu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188"/>
        <w:gridCol w:w="3096"/>
      </w:tblGrid>
      <w:tr w:rsidR="002B1D88" w:rsidRPr="00651F86">
        <w:tc>
          <w:tcPr>
            <w:tcW w:w="1004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2B1D88" w:rsidRPr="00651F86" w:rsidRDefault="002B1D88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2B1D88" w:rsidRDefault="002B1D88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203"/>
        <w:gridCol w:w="3081"/>
      </w:tblGrid>
      <w:tr w:rsidR="002B1D88" w:rsidRPr="00651F86">
        <w:trPr>
          <w:trHeight w:val="216"/>
        </w:trPr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 xml:space="preserve">   555,00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 xml:space="preserve">   300,00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2B1D88" w:rsidRPr="00651F86" w:rsidRDefault="002B1D88" w:rsidP="006A57CC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Manjak prihoda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Višak prihoda-preneseni iz prošle godine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2B1D88" w:rsidRPr="00651F86">
        <w:tc>
          <w:tcPr>
            <w:tcW w:w="1004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2B1D88" w:rsidRPr="00651F86" w:rsidRDefault="002B1D88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Višak prihoda – raspoloživ u slijedećem razdoblju</w:t>
            </w:r>
          </w:p>
        </w:tc>
        <w:tc>
          <w:tcPr>
            <w:tcW w:w="3081" w:type="dxa"/>
          </w:tcPr>
          <w:p w:rsidR="002B1D88" w:rsidRPr="00651F86" w:rsidRDefault="002B1D88" w:rsidP="00651F8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51F86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</w:tbl>
    <w:p w:rsidR="002B1D88" w:rsidRDefault="002B1D88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>
        <w:rPr>
          <w:rFonts w:ascii="Arial" w:hAnsi="Arial" w:cs="Arial"/>
          <w:sz w:val="24"/>
          <w:szCs w:val="24"/>
          <w:lang w:val="hr-HR"/>
        </w:rPr>
        <w:tab/>
        <w:t>15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. lipnja 2013.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2B1D88" w:rsidRDefault="002B1D88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2B1D88" w:rsidRDefault="002B1D88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2B1D88" w:rsidRPr="00440289" w:rsidRDefault="002B1D88" w:rsidP="00A525B5">
      <w:pPr>
        <w:pStyle w:val="NoSpacing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(Božidar Petolas)</w:t>
      </w:r>
    </w:p>
    <w:sectPr w:rsidR="002B1D88" w:rsidRPr="00440289" w:rsidSect="00E5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2012FA"/>
    <w:rsid w:val="002B1D88"/>
    <w:rsid w:val="003827FB"/>
    <w:rsid w:val="00440289"/>
    <w:rsid w:val="004D54AD"/>
    <w:rsid w:val="005B09C0"/>
    <w:rsid w:val="00651F86"/>
    <w:rsid w:val="0066604B"/>
    <w:rsid w:val="006A0F9A"/>
    <w:rsid w:val="006A57CC"/>
    <w:rsid w:val="007908AF"/>
    <w:rsid w:val="007A230B"/>
    <w:rsid w:val="00841ED9"/>
    <w:rsid w:val="008A7154"/>
    <w:rsid w:val="00A37FE0"/>
    <w:rsid w:val="00A51412"/>
    <w:rsid w:val="00A525B5"/>
    <w:rsid w:val="00AB2D0A"/>
    <w:rsid w:val="00AC0AA0"/>
    <w:rsid w:val="00B00EE2"/>
    <w:rsid w:val="00E02160"/>
    <w:rsid w:val="00E5225A"/>
    <w:rsid w:val="00EE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5A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E021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122</Words>
  <Characters>698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2013-07-24T13:00:00Z</cp:lastPrinted>
  <dcterms:created xsi:type="dcterms:W3CDTF">2014-03-02T08:44:00Z</dcterms:created>
  <dcterms:modified xsi:type="dcterms:W3CDTF">2014-03-02T08:44:00Z</dcterms:modified>
</cp:coreProperties>
</file>