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DARIO PRELEC</w:t>
      </w:r>
    </w:p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Donji Mosti 19</w:t>
      </w:r>
    </w:p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87920168775</w:t>
      </w:r>
    </w:p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27. veljače 2014. </w:t>
      </w:r>
    </w:p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Pr="006074C3" w:rsidRDefault="009C4F9E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>IZVJEŠĆE O PRIMLJENIM DONACIJAMA</w:t>
      </w:r>
    </w:p>
    <w:p w:rsidR="009C4F9E" w:rsidRDefault="009C4F9E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12 . lipnja do 31. prosinca 2013. godine</w:t>
      </w: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PRAVNE OSOBE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7"/>
        <w:gridCol w:w="1858"/>
        <w:gridCol w:w="1858"/>
        <w:gridCol w:w="1858"/>
      </w:tblGrid>
      <w:tr w:rsidR="009C4F9E" w:rsidRPr="00CD449F">
        <w:tc>
          <w:tcPr>
            <w:tcW w:w="1857" w:type="dxa"/>
          </w:tcPr>
          <w:p w:rsidR="009C4F9E" w:rsidRPr="00CD449F" w:rsidRDefault="009C4F9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1857" w:type="dxa"/>
          </w:tcPr>
          <w:p w:rsidR="009C4F9E" w:rsidRPr="00CD449F" w:rsidRDefault="009C4F9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858" w:type="dxa"/>
          </w:tcPr>
          <w:p w:rsidR="009C4F9E" w:rsidRPr="00CD449F" w:rsidRDefault="009C4F9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OIB</w:t>
            </w:r>
          </w:p>
        </w:tc>
        <w:tc>
          <w:tcPr>
            <w:tcW w:w="1858" w:type="dxa"/>
          </w:tcPr>
          <w:p w:rsidR="009C4F9E" w:rsidRPr="00CD449F" w:rsidRDefault="009C4F9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Datum uplate</w:t>
            </w:r>
          </w:p>
        </w:tc>
        <w:tc>
          <w:tcPr>
            <w:tcW w:w="1858" w:type="dxa"/>
          </w:tcPr>
          <w:p w:rsidR="009C4F9E" w:rsidRPr="00CD449F" w:rsidRDefault="009C4F9E" w:rsidP="00CD449F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9C4F9E" w:rsidRPr="00CD449F">
        <w:tc>
          <w:tcPr>
            <w:tcW w:w="1857" w:type="dxa"/>
          </w:tcPr>
          <w:p w:rsidR="009C4F9E" w:rsidRPr="00CD449F" w:rsidRDefault="009C4F9E" w:rsidP="00CD449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Općina Kapela</w:t>
            </w:r>
          </w:p>
        </w:tc>
        <w:tc>
          <w:tcPr>
            <w:tcW w:w="1857" w:type="dxa"/>
          </w:tcPr>
          <w:p w:rsidR="009C4F9E" w:rsidRPr="00CD449F" w:rsidRDefault="009C4F9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Bilogorska ulica 90, Kapela</w:t>
            </w:r>
          </w:p>
        </w:tc>
        <w:tc>
          <w:tcPr>
            <w:tcW w:w="1858" w:type="dxa"/>
          </w:tcPr>
          <w:p w:rsidR="009C4F9E" w:rsidRPr="00CD449F" w:rsidRDefault="009C4F9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39819228656</w:t>
            </w:r>
          </w:p>
        </w:tc>
        <w:tc>
          <w:tcPr>
            <w:tcW w:w="1858" w:type="dxa"/>
          </w:tcPr>
          <w:p w:rsidR="009C4F9E" w:rsidRPr="00CD449F" w:rsidRDefault="009C4F9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16.10.2013.</w:t>
            </w:r>
          </w:p>
        </w:tc>
        <w:tc>
          <w:tcPr>
            <w:tcW w:w="1858" w:type="dxa"/>
          </w:tcPr>
          <w:p w:rsidR="009C4F9E" w:rsidRPr="00CD449F" w:rsidRDefault="009C4F9E" w:rsidP="00CD449F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D449F">
              <w:rPr>
                <w:rFonts w:ascii="Arial" w:hAnsi="Arial" w:cs="Arial"/>
                <w:sz w:val="24"/>
                <w:szCs w:val="24"/>
                <w:lang w:val="hr-HR"/>
              </w:rPr>
              <w:t>250,00</w:t>
            </w:r>
          </w:p>
        </w:tc>
      </w:tr>
    </w:tbl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250,00</w:t>
      </w: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12. lipnja do 31. prosinca 2013. godine nije bilo drugih primljenih</w:t>
      </w: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C4F9E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9C4F9E" w:rsidRPr="00440289" w:rsidRDefault="009C4F9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Dario Prelec</w:t>
      </w:r>
      <w:bookmarkStart w:id="0" w:name="_GoBack"/>
      <w:bookmarkEnd w:id="0"/>
    </w:p>
    <w:sectPr w:rsidR="009C4F9E" w:rsidRPr="00440289" w:rsidSect="00444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30349C"/>
    <w:rsid w:val="00354A75"/>
    <w:rsid w:val="00394DFA"/>
    <w:rsid w:val="004106DE"/>
    <w:rsid w:val="00440289"/>
    <w:rsid w:val="00444F53"/>
    <w:rsid w:val="006074C3"/>
    <w:rsid w:val="00723D80"/>
    <w:rsid w:val="00724A92"/>
    <w:rsid w:val="007A230B"/>
    <w:rsid w:val="0081067A"/>
    <w:rsid w:val="009C4F9E"/>
    <w:rsid w:val="00AC0AA0"/>
    <w:rsid w:val="00B5189A"/>
    <w:rsid w:val="00C83FE2"/>
    <w:rsid w:val="00CD449F"/>
    <w:rsid w:val="00CF7792"/>
    <w:rsid w:val="00D5227E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53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95</Words>
  <Characters>545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2014-03-02T10:24:00Z</dcterms:created>
  <dcterms:modified xsi:type="dcterms:W3CDTF">2014-03-02T10:24:00Z</dcterms:modified>
</cp:coreProperties>
</file>