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52038847792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Pr="006074C3" w:rsidRDefault="0063412D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63412D" w:rsidRDefault="0063412D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63412D" w:rsidRPr="00EF2AB6">
        <w:tc>
          <w:tcPr>
            <w:tcW w:w="1857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63412D" w:rsidRPr="00EF2AB6" w:rsidRDefault="0063412D" w:rsidP="00EF2AB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63412D" w:rsidRPr="00EF2AB6">
        <w:tc>
          <w:tcPr>
            <w:tcW w:w="1857" w:type="dxa"/>
          </w:tcPr>
          <w:p w:rsidR="0063412D" w:rsidRPr="00EF2AB6" w:rsidRDefault="0063412D" w:rsidP="00EF2AB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63412D" w:rsidRPr="00EF2AB6" w:rsidRDefault="0063412D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63412D" w:rsidRPr="00EF2AB6" w:rsidRDefault="0063412D" w:rsidP="00EF2AB6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F2AB6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250,00</w:t>
      </w: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63412D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63412D" w:rsidRPr="00440289" w:rsidRDefault="006341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Dragan Brežnjak</w:t>
      </w:r>
      <w:bookmarkStart w:id="0" w:name="_GoBack"/>
      <w:bookmarkEnd w:id="0"/>
    </w:p>
    <w:sectPr w:rsidR="0063412D" w:rsidRPr="00440289" w:rsidSect="00E0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51955"/>
    <w:rsid w:val="000C2FE5"/>
    <w:rsid w:val="00354A75"/>
    <w:rsid w:val="00394DFA"/>
    <w:rsid w:val="00440289"/>
    <w:rsid w:val="006074C3"/>
    <w:rsid w:val="0063412D"/>
    <w:rsid w:val="00711913"/>
    <w:rsid w:val="007A230B"/>
    <w:rsid w:val="0081067A"/>
    <w:rsid w:val="009336F3"/>
    <w:rsid w:val="00A13EB4"/>
    <w:rsid w:val="00AC0AA0"/>
    <w:rsid w:val="00B5189A"/>
    <w:rsid w:val="00BF6AFC"/>
    <w:rsid w:val="00C113A5"/>
    <w:rsid w:val="00C56347"/>
    <w:rsid w:val="00D5227E"/>
    <w:rsid w:val="00E050B4"/>
    <w:rsid w:val="00E55007"/>
    <w:rsid w:val="00E757B9"/>
    <w:rsid w:val="00E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B4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2014-03-02T10:41:00Z</dcterms:created>
  <dcterms:modified xsi:type="dcterms:W3CDTF">2014-03-02T10:41:00Z</dcterms:modified>
</cp:coreProperties>
</file>