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34" w:rsidRDefault="0077133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771334" w:rsidRDefault="00771334" w:rsidP="0086619D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GORAN ŠIMUNČIĆ</w:t>
      </w:r>
    </w:p>
    <w:p w:rsidR="00771334" w:rsidRDefault="0077133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Pavlin Kloštar 36</w:t>
      </w:r>
    </w:p>
    <w:p w:rsidR="00771334" w:rsidRDefault="0077133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771334" w:rsidRDefault="0077133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47705886273</w:t>
      </w:r>
    </w:p>
    <w:p w:rsidR="00771334" w:rsidRDefault="0077133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27. veljače 2014. </w:t>
      </w:r>
    </w:p>
    <w:p w:rsidR="00771334" w:rsidRDefault="0077133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Pr="006074C3" w:rsidRDefault="00771334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>IZVJEŠĆE O PRIMLJENIM DONACIJAMA</w:t>
      </w:r>
    </w:p>
    <w:p w:rsidR="00771334" w:rsidRDefault="00771334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12 . lipnja do 31. prosinca 2013. godine</w:t>
      </w: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PRAVNE OSOBE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857"/>
        <w:gridCol w:w="1858"/>
        <w:gridCol w:w="1858"/>
        <w:gridCol w:w="1858"/>
      </w:tblGrid>
      <w:tr w:rsidR="00771334" w:rsidRPr="009D5A4C">
        <w:tc>
          <w:tcPr>
            <w:tcW w:w="1857" w:type="dxa"/>
          </w:tcPr>
          <w:p w:rsidR="00771334" w:rsidRPr="009D5A4C" w:rsidRDefault="0077133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1857" w:type="dxa"/>
          </w:tcPr>
          <w:p w:rsidR="00771334" w:rsidRPr="009D5A4C" w:rsidRDefault="0077133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1858" w:type="dxa"/>
          </w:tcPr>
          <w:p w:rsidR="00771334" w:rsidRPr="009D5A4C" w:rsidRDefault="0077133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OIB</w:t>
            </w:r>
          </w:p>
        </w:tc>
        <w:tc>
          <w:tcPr>
            <w:tcW w:w="1858" w:type="dxa"/>
          </w:tcPr>
          <w:p w:rsidR="00771334" w:rsidRPr="009D5A4C" w:rsidRDefault="0077133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Datum uplate</w:t>
            </w:r>
          </w:p>
        </w:tc>
        <w:tc>
          <w:tcPr>
            <w:tcW w:w="1858" w:type="dxa"/>
          </w:tcPr>
          <w:p w:rsidR="00771334" w:rsidRPr="009D5A4C" w:rsidRDefault="00771334" w:rsidP="009D5A4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771334" w:rsidRPr="009D5A4C">
        <w:tc>
          <w:tcPr>
            <w:tcW w:w="1857" w:type="dxa"/>
          </w:tcPr>
          <w:p w:rsidR="00771334" w:rsidRPr="009D5A4C" w:rsidRDefault="00771334" w:rsidP="009D5A4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Općina Kapela</w:t>
            </w:r>
          </w:p>
        </w:tc>
        <w:tc>
          <w:tcPr>
            <w:tcW w:w="1857" w:type="dxa"/>
          </w:tcPr>
          <w:p w:rsidR="00771334" w:rsidRPr="009D5A4C" w:rsidRDefault="0077133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Bilogorska ulica 90, Kapela</w:t>
            </w:r>
          </w:p>
        </w:tc>
        <w:tc>
          <w:tcPr>
            <w:tcW w:w="1858" w:type="dxa"/>
          </w:tcPr>
          <w:p w:rsidR="00771334" w:rsidRPr="009D5A4C" w:rsidRDefault="0077133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39819228656</w:t>
            </w:r>
          </w:p>
        </w:tc>
        <w:tc>
          <w:tcPr>
            <w:tcW w:w="1858" w:type="dxa"/>
          </w:tcPr>
          <w:p w:rsidR="00771334" w:rsidRPr="009D5A4C" w:rsidRDefault="00771334" w:rsidP="006074C3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16.10.2013.</w:t>
            </w:r>
          </w:p>
        </w:tc>
        <w:tc>
          <w:tcPr>
            <w:tcW w:w="1858" w:type="dxa"/>
          </w:tcPr>
          <w:p w:rsidR="00771334" w:rsidRPr="009D5A4C" w:rsidRDefault="00771334" w:rsidP="009D5A4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D5A4C">
              <w:rPr>
                <w:rFonts w:ascii="Arial" w:hAnsi="Arial" w:cs="Arial"/>
                <w:sz w:val="24"/>
                <w:szCs w:val="24"/>
                <w:lang w:val="hr-HR"/>
              </w:rPr>
              <w:t>250,00</w:t>
            </w:r>
          </w:p>
        </w:tc>
      </w:tr>
    </w:tbl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250,00</w:t>
      </w: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12. lipnja do 31. prosinca 2013. godine nije bilo drugih primljenih</w:t>
      </w: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71334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771334" w:rsidRPr="00440289" w:rsidRDefault="00771334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Goran Šimunčić</w:t>
      </w:r>
      <w:bookmarkStart w:id="0" w:name="_GoBack"/>
      <w:bookmarkEnd w:id="0"/>
    </w:p>
    <w:sectPr w:rsidR="00771334" w:rsidRPr="00440289" w:rsidSect="00CA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017265"/>
    <w:rsid w:val="000D4478"/>
    <w:rsid w:val="00354A75"/>
    <w:rsid w:val="003603C7"/>
    <w:rsid w:val="00394DFA"/>
    <w:rsid w:val="00440289"/>
    <w:rsid w:val="005B47AB"/>
    <w:rsid w:val="006074C3"/>
    <w:rsid w:val="00771334"/>
    <w:rsid w:val="007A230B"/>
    <w:rsid w:val="007F7C11"/>
    <w:rsid w:val="0081067A"/>
    <w:rsid w:val="0086619D"/>
    <w:rsid w:val="00882AD6"/>
    <w:rsid w:val="009D5A4C"/>
    <w:rsid w:val="00AC0AA0"/>
    <w:rsid w:val="00B5189A"/>
    <w:rsid w:val="00CA46F8"/>
    <w:rsid w:val="00D5227E"/>
    <w:rsid w:val="00E6715C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F8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96</Words>
  <Characters>551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2014-03-03T11:24:00Z</dcterms:created>
  <dcterms:modified xsi:type="dcterms:W3CDTF">2014-03-03T11:24:00Z</dcterms:modified>
</cp:coreProperties>
</file>