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DE" w:rsidRDefault="00FD7BD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FD7BDE" w:rsidRDefault="00FD7BD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MARICA MARKOVIĆ</w:t>
      </w:r>
    </w:p>
    <w:p w:rsidR="00FD7BDE" w:rsidRDefault="00FD7BD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Gornje Zdelice 74</w:t>
      </w:r>
    </w:p>
    <w:p w:rsidR="00FD7BDE" w:rsidRDefault="00FD7BD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FD7BDE" w:rsidRDefault="00FD7BD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08610628173</w:t>
      </w:r>
    </w:p>
    <w:p w:rsidR="00FD7BDE" w:rsidRDefault="00FD7BD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27. veljače 2014. </w:t>
      </w:r>
    </w:p>
    <w:p w:rsidR="00FD7BDE" w:rsidRDefault="00FD7BD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Pr="006074C3" w:rsidRDefault="00FD7BDE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>IZVJEŠĆE O PRIMLJENIM DONACIJAMA</w:t>
      </w:r>
    </w:p>
    <w:p w:rsidR="00FD7BDE" w:rsidRDefault="00FD7BDE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12 . lipnja do 31. prosinca 2013. godine</w:t>
      </w: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PRAVNE OSOBE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857"/>
        <w:gridCol w:w="1858"/>
        <w:gridCol w:w="1858"/>
        <w:gridCol w:w="1858"/>
      </w:tblGrid>
      <w:tr w:rsidR="00FD7BDE" w:rsidRPr="00844A57">
        <w:tc>
          <w:tcPr>
            <w:tcW w:w="1857" w:type="dxa"/>
          </w:tcPr>
          <w:p w:rsidR="00FD7BDE" w:rsidRPr="00844A57" w:rsidRDefault="00FD7BD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1857" w:type="dxa"/>
          </w:tcPr>
          <w:p w:rsidR="00FD7BDE" w:rsidRPr="00844A57" w:rsidRDefault="00FD7BD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1858" w:type="dxa"/>
          </w:tcPr>
          <w:p w:rsidR="00FD7BDE" w:rsidRPr="00844A57" w:rsidRDefault="00FD7BD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OIB</w:t>
            </w:r>
          </w:p>
        </w:tc>
        <w:tc>
          <w:tcPr>
            <w:tcW w:w="1858" w:type="dxa"/>
          </w:tcPr>
          <w:p w:rsidR="00FD7BDE" w:rsidRPr="00844A57" w:rsidRDefault="00FD7BD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Datum uplate</w:t>
            </w:r>
          </w:p>
        </w:tc>
        <w:tc>
          <w:tcPr>
            <w:tcW w:w="1858" w:type="dxa"/>
          </w:tcPr>
          <w:p w:rsidR="00FD7BDE" w:rsidRPr="00844A57" w:rsidRDefault="00FD7BDE" w:rsidP="00844A57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FD7BDE" w:rsidRPr="00844A57">
        <w:tc>
          <w:tcPr>
            <w:tcW w:w="1857" w:type="dxa"/>
          </w:tcPr>
          <w:p w:rsidR="00FD7BDE" w:rsidRPr="00844A57" w:rsidRDefault="00FD7BDE" w:rsidP="00844A5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Općina Kapela</w:t>
            </w:r>
          </w:p>
        </w:tc>
        <w:tc>
          <w:tcPr>
            <w:tcW w:w="1857" w:type="dxa"/>
          </w:tcPr>
          <w:p w:rsidR="00FD7BDE" w:rsidRPr="00844A57" w:rsidRDefault="00FD7BD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Bilogorska ulica 90, Kapela</w:t>
            </w:r>
          </w:p>
        </w:tc>
        <w:tc>
          <w:tcPr>
            <w:tcW w:w="1858" w:type="dxa"/>
          </w:tcPr>
          <w:p w:rsidR="00FD7BDE" w:rsidRPr="00844A57" w:rsidRDefault="00FD7BD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39819228656</w:t>
            </w:r>
          </w:p>
        </w:tc>
        <w:tc>
          <w:tcPr>
            <w:tcW w:w="1858" w:type="dxa"/>
          </w:tcPr>
          <w:p w:rsidR="00FD7BDE" w:rsidRPr="00844A57" w:rsidRDefault="00FD7BDE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16.10.2013.</w:t>
            </w:r>
          </w:p>
        </w:tc>
        <w:tc>
          <w:tcPr>
            <w:tcW w:w="1858" w:type="dxa"/>
          </w:tcPr>
          <w:p w:rsidR="00FD7BDE" w:rsidRPr="00844A57" w:rsidRDefault="00FD7BDE" w:rsidP="00844A57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44A57">
              <w:rPr>
                <w:rFonts w:ascii="Arial" w:hAnsi="Arial" w:cs="Arial"/>
                <w:sz w:val="24"/>
                <w:szCs w:val="24"/>
                <w:lang w:val="hr-HR"/>
              </w:rPr>
              <w:t>250,00</w:t>
            </w:r>
          </w:p>
        </w:tc>
      </w:tr>
    </w:tbl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>250,00</w:t>
      </w: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12. lipnja do 31. prosinca 2013. godine nije bilo drugih primljenih</w:t>
      </w: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FD7BDE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FD7BDE" w:rsidRPr="00440289" w:rsidRDefault="00FD7BDE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Marica Marković</w:t>
      </w:r>
    </w:p>
    <w:sectPr w:rsidR="00FD7BDE" w:rsidRPr="00440289" w:rsidSect="00B4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394DFA"/>
    <w:rsid w:val="00440289"/>
    <w:rsid w:val="006074C3"/>
    <w:rsid w:val="007A230B"/>
    <w:rsid w:val="0081067A"/>
    <w:rsid w:val="00844A57"/>
    <w:rsid w:val="00AC0AA0"/>
    <w:rsid w:val="00B42D13"/>
    <w:rsid w:val="00B83735"/>
    <w:rsid w:val="00D5227E"/>
    <w:rsid w:val="00D700B6"/>
    <w:rsid w:val="00E757B9"/>
    <w:rsid w:val="00F51C65"/>
    <w:rsid w:val="00FD7BDE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13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96</Words>
  <Characters>553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2014-03-03T11:33:00Z</dcterms:created>
  <dcterms:modified xsi:type="dcterms:W3CDTF">2014-03-03T11:33:00Z</dcterms:modified>
</cp:coreProperties>
</file>