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VIKTOR VIDOJEVIĆ</w:t>
      </w:r>
    </w:p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Nova Diklenica 19</w:t>
      </w:r>
    </w:p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17097130376</w:t>
      </w:r>
    </w:p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27. veljače 2014. </w:t>
      </w:r>
    </w:p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Pr="006074C3" w:rsidRDefault="008E5F44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>IZVJEŠĆE O PRIMLJENIM DONACIJAMA</w:t>
      </w:r>
    </w:p>
    <w:p w:rsidR="008E5F44" w:rsidRDefault="008E5F44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12 . lipnja do 31. prosinca 2013. godine</w:t>
      </w: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PRAVNE OSOBE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7"/>
        <w:gridCol w:w="1858"/>
        <w:gridCol w:w="1858"/>
        <w:gridCol w:w="1858"/>
      </w:tblGrid>
      <w:tr w:rsidR="008E5F44" w:rsidRPr="00406C7E">
        <w:tc>
          <w:tcPr>
            <w:tcW w:w="1857" w:type="dxa"/>
          </w:tcPr>
          <w:p w:rsidR="008E5F44" w:rsidRPr="00406C7E" w:rsidRDefault="008E5F4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1857" w:type="dxa"/>
          </w:tcPr>
          <w:p w:rsidR="008E5F44" w:rsidRPr="00406C7E" w:rsidRDefault="008E5F4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858" w:type="dxa"/>
          </w:tcPr>
          <w:p w:rsidR="008E5F44" w:rsidRPr="00406C7E" w:rsidRDefault="008E5F4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OIB</w:t>
            </w:r>
          </w:p>
        </w:tc>
        <w:tc>
          <w:tcPr>
            <w:tcW w:w="1858" w:type="dxa"/>
          </w:tcPr>
          <w:p w:rsidR="008E5F44" w:rsidRPr="00406C7E" w:rsidRDefault="008E5F4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Datum uplate</w:t>
            </w:r>
          </w:p>
        </w:tc>
        <w:tc>
          <w:tcPr>
            <w:tcW w:w="1858" w:type="dxa"/>
          </w:tcPr>
          <w:p w:rsidR="008E5F44" w:rsidRPr="00406C7E" w:rsidRDefault="008E5F44" w:rsidP="00406C7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8E5F44" w:rsidRPr="00406C7E">
        <w:tc>
          <w:tcPr>
            <w:tcW w:w="1857" w:type="dxa"/>
          </w:tcPr>
          <w:p w:rsidR="008E5F44" w:rsidRPr="00406C7E" w:rsidRDefault="008E5F44" w:rsidP="00406C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Općina Kapela</w:t>
            </w:r>
          </w:p>
        </w:tc>
        <w:tc>
          <w:tcPr>
            <w:tcW w:w="1857" w:type="dxa"/>
          </w:tcPr>
          <w:p w:rsidR="008E5F44" w:rsidRPr="00406C7E" w:rsidRDefault="008E5F4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Bilogorska ulica 90, Kapela</w:t>
            </w:r>
          </w:p>
        </w:tc>
        <w:tc>
          <w:tcPr>
            <w:tcW w:w="1858" w:type="dxa"/>
          </w:tcPr>
          <w:p w:rsidR="008E5F44" w:rsidRPr="00406C7E" w:rsidRDefault="008E5F4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39819228656</w:t>
            </w:r>
          </w:p>
        </w:tc>
        <w:tc>
          <w:tcPr>
            <w:tcW w:w="1858" w:type="dxa"/>
          </w:tcPr>
          <w:p w:rsidR="008E5F44" w:rsidRPr="00406C7E" w:rsidRDefault="008E5F4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16.10.2013.</w:t>
            </w:r>
          </w:p>
        </w:tc>
        <w:tc>
          <w:tcPr>
            <w:tcW w:w="1858" w:type="dxa"/>
          </w:tcPr>
          <w:p w:rsidR="008E5F44" w:rsidRPr="00406C7E" w:rsidRDefault="008E5F44" w:rsidP="00406C7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06C7E">
              <w:rPr>
                <w:rFonts w:ascii="Arial" w:hAnsi="Arial" w:cs="Arial"/>
                <w:sz w:val="24"/>
                <w:szCs w:val="24"/>
                <w:lang w:val="hr-HR"/>
              </w:rPr>
              <w:t>250,00</w:t>
            </w:r>
          </w:p>
        </w:tc>
      </w:tr>
    </w:tbl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250,00</w:t>
      </w: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12. lipnja do 31. prosinca 2013. godine nije bilo drugih primljenih</w:t>
      </w: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8E5F44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8E5F44" w:rsidRPr="00440289" w:rsidRDefault="008E5F4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Viktor Vidojević</w:t>
      </w:r>
      <w:bookmarkStart w:id="0" w:name="_GoBack"/>
      <w:bookmarkEnd w:id="0"/>
    </w:p>
    <w:sectPr w:rsidR="008E5F44" w:rsidRPr="00440289" w:rsidSect="0080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342A49"/>
    <w:rsid w:val="00354A75"/>
    <w:rsid w:val="003603C7"/>
    <w:rsid w:val="00394DFA"/>
    <w:rsid w:val="003A4B97"/>
    <w:rsid w:val="00406C7E"/>
    <w:rsid w:val="00440289"/>
    <w:rsid w:val="004A72B5"/>
    <w:rsid w:val="006074C3"/>
    <w:rsid w:val="007A230B"/>
    <w:rsid w:val="00803AE5"/>
    <w:rsid w:val="0081067A"/>
    <w:rsid w:val="00882AD6"/>
    <w:rsid w:val="008E5F44"/>
    <w:rsid w:val="00AC0AA0"/>
    <w:rsid w:val="00B5189A"/>
    <w:rsid w:val="00D5227E"/>
    <w:rsid w:val="00E02ABE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E5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97</Words>
  <Characters>554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2014-03-04T12:40:00Z</dcterms:created>
  <dcterms:modified xsi:type="dcterms:W3CDTF">2014-03-04T12:40:00Z</dcterms:modified>
</cp:coreProperties>
</file>