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105F70" w:rsidRDefault="00105F70" w:rsidP="00D5105D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VIKTOR VIDOJEVIĆ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Nova Diklenica 19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17097130376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105F70" w:rsidRPr="00A525B5" w:rsidRDefault="00105F70" w:rsidP="0044028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A525B5">
        <w:rPr>
          <w:rFonts w:ascii="Arial" w:hAnsi="Arial" w:cs="Arial"/>
          <w:b/>
          <w:bCs/>
          <w:sz w:val="24"/>
          <w:szCs w:val="24"/>
          <w:lang w:val="hr-HR"/>
        </w:rPr>
        <w:t>FINANCIJSKI PLAN za 2014. godinu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>( za razdoblje od  1. siječnja od 31. prosinca 2014. godine )</w:t>
      </w: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188"/>
        <w:gridCol w:w="3096"/>
      </w:tblGrid>
      <w:tr w:rsidR="00105F70" w:rsidRPr="00DD31C0">
        <w:tc>
          <w:tcPr>
            <w:tcW w:w="1004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188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Prihodi</w:t>
            </w:r>
          </w:p>
        </w:tc>
        <w:tc>
          <w:tcPr>
            <w:tcW w:w="3096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8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Prihodi iz proračuna Općine Kapela</w:t>
            </w:r>
          </w:p>
        </w:tc>
        <w:tc>
          <w:tcPr>
            <w:tcW w:w="3096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1.000,00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8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 xml:space="preserve">Kamate (banka)  </w:t>
            </w:r>
          </w:p>
        </w:tc>
        <w:tc>
          <w:tcPr>
            <w:tcW w:w="3096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 xml:space="preserve">       5,00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88" w:type="dxa"/>
          </w:tcPr>
          <w:p w:rsidR="00105F70" w:rsidRPr="00DD31C0" w:rsidRDefault="00105F70" w:rsidP="00440289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Ukupno prihodi</w:t>
            </w:r>
          </w:p>
        </w:tc>
        <w:tc>
          <w:tcPr>
            <w:tcW w:w="3096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</w:tbl>
    <w:p w:rsidR="00105F70" w:rsidRDefault="00105F70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5203"/>
        <w:gridCol w:w="3081"/>
      </w:tblGrid>
      <w:tr w:rsidR="00105F70" w:rsidRPr="00DD31C0">
        <w:trPr>
          <w:trHeight w:val="216"/>
        </w:trPr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Rashodi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Iznos (kn)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Rashodi za skupove, tribine, prigodne domjenke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 xml:space="preserve">   555,00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Rashodi tiskanja letaka, brošura i oglašavanja u medijima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 xml:space="preserve">   300,00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Rashodi za bankovne usluge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150,00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105F70" w:rsidRPr="00DD31C0" w:rsidRDefault="00105F70" w:rsidP="006A57CC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Ukupno rashodi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1.005,00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Manjak prihoda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Višak prihoda-preneseni iz prošle godine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  <w:tr w:rsidR="00105F70" w:rsidRPr="00DD31C0">
        <w:tc>
          <w:tcPr>
            <w:tcW w:w="1004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203" w:type="dxa"/>
          </w:tcPr>
          <w:p w:rsidR="00105F70" w:rsidRPr="00DD31C0" w:rsidRDefault="00105F70" w:rsidP="0066604B">
            <w:pPr>
              <w:pStyle w:val="NoSpacing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Višak prihoda – raspoloživ u slijedećem razdoblju</w:t>
            </w:r>
          </w:p>
        </w:tc>
        <w:tc>
          <w:tcPr>
            <w:tcW w:w="3081" w:type="dxa"/>
          </w:tcPr>
          <w:p w:rsidR="00105F70" w:rsidRPr="00DD31C0" w:rsidRDefault="00105F70" w:rsidP="00DD31C0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D31C0">
              <w:rPr>
                <w:rFonts w:ascii="Arial" w:hAnsi="Arial" w:cs="Arial"/>
                <w:sz w:val="24"/>
                <w:szCs w:val="24"/>
                <w:lang w:val="hr-HR"/>
              </w:rPr>
              <w:t>0,00</w:t>
            </w:r>
          </w:p>
        </w:tc>
      </w:tr>
    </w:tbl>
    <w:p w:rsidR="00105F70" w:rsidRDefault="00105F70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66604B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Kapeli, </w:t>
      </w:r>
      <w:r>
        <w:rPr>
          <w:rFonts w:ascii="Arial" w:hAnsi="Arial" w:cs="Arial"/>
          <w:sz w:val="24"/>
          <w:szCs w:val="24"/>
          <w:lang w:val="hr-HR"/>
        </w:rPr>
        <w:tab/>
        <w:t>15. lipnja 2013.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105F70" w:rsidRDefault="00105F70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05F70" w:rsidRDefault="00105F70" w:rsidP="00A525B5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---------------------------------</w:t>
      </w:r>
    </w:p>
    <w:p w:rsidR="00105F70" w:rsidRPr="00440289" w:rsidRDefault="00105F70" w:rsidP="00A525B5">
      <w:pPr>
        <w:pStyle w:val="NoSpacing"/>
        <w:ind w:left="5664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(Viktor Vidojević)</w:t>
      </w:r>
    </w:p>
    <w:sectPr w:rsidR="00105F70" w:rsidRPr="00440289" w:rsidSect="00FF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725C5"/>
    <w:rsid w:val="00105F70"/>
    <w:rsid w:val="002012FA"/>
    <w:rsid w:val="002E187A"/>
    <w:rsid w:val="00440289"/>
    <w:rsid w:val="004867A1"/>
    <w:rsid w:val="004D1905"/>
    <w:rsid w:val="0066604B"/>
    <w:rsid w:val="006A57CC"/>
    <w:rsid w:val="007A230B"/>
    <w:rsid w:val="00841ED9"/>
    <w:rsid w:val="008B3C76"/>
    <w:rsid w:val="009E48AA"/>
    <w:rsid w:val="00A102B2"/>
    <w:rsid w:val="00A525B5"/>
    <w:rsid w:val="00AC0AA0"/>
    <w:rsid w:val="00C0527E"/>
    <w:rsid w:val="00D5105D"/>
    <w:rsid w:val="00DD31C0"/>
    <w:rsid w:val="00E02160"/>
    <w:rsid w:val="00E23F8C"/>
    <w:rsid w:val="00E65270"/>
    <w:rsid w:val="00E65B28"/>
    <w:rsid w:val="00ED1E7F"/>
    <w:rsid w:val="00EE68E4"/>
    <w:rsid w:val="00F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FD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E021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704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2014-02-27T06:51:00Z</cp:lastPrinted>
  <dcterms:created xsi:type="dcterms:W3CDTF">2014-03-04T12:37:00Z</dcterms:created>
  <dcterms:modified xsi:type="dcterms:W3CDTF">2014-03-04T12:37:00Z</dcterms:modified>
</cp:coreProperties>
</file>