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2D" w:rsidRDefault="003663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36632D" w:rsidRDefault="003663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BOŽIDAR PETOLAS</w:t>
      </w:r>
    </w:p>
    <w:p w:rsidR="0036632D" w:rsidRDefault="003663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Jabučeta 23</w:t>
      </w:r>
    </w:p>
    <w:p w:rsidR="0036632D" w:rsidRDefault="003663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36632D" w:rsidRDefault="003663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71574732539</w:t>
      </w:r>
    </w:p>
    <w:p w:rsidR="0036632D" w:rsidRDefault="003663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13. srpnja 2015. </w:t>
      </w:r>
    </w:p>
    <w:p w:rsidR="0036632D" w:rsidRDefault="003663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36632D" w:rsidRDefault="003663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36632D" w:rsidRDefault="0036632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36632D" w:rsidRPr="006074C3" w:rsidRDefault="0036632D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>OBAVIJEST</w:t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 xml:space="preserve"> O </w:t>
      </w:r>
      <w:bookmarkStart w:id="0" w:name="_GoBack"/>
      <w:bookmarkEnd w:id="0"/>
      <w:r w:rsidRPr="006074C3">
        <w:rPr>
          <w:rFonts w:ascii="Arial" w:hAnsi="Arial" w:cs="Arial"/>
          <w:b/>
          <w:bCs/>
          <w:sz w:val="24"/>
          <w:szCs w:val="24"/>
          <w:lang w:val="hr-HR"/>
        </w:rPr>
        <w:t>DONACIJAMA</w:t>
      </w:r>
    </w:p>
    <w:p w:rsidR="0036632D" w:rsidRDefault="0036632D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 01. siječnja do 30. lipnja  2015. godine</w:t>
      </w: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 01. siječnja  do 30. lipnja  2015. godine nije bilo  primljenih</w:t>
      </w: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36632D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36632D" w:rsidRPr="00440289" w:rsidRDefault="0036632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Božidar Petolas</w:t>
      </w:r>
    </w:p>
    <w:sectPr w:rsidR="0036632D" w:rsidRPr="00440289" w:rsidSect="007C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027222"/>
    <w:rsid w:val="001A3147"/>
    <w:rsid w:val="00354A75"/>
    <w:rsid w:val="0036632D"/>
    <w:rsid w:val="00394DFA"/>
    <w:rsid w:val="00440289"/>
    <w:rsid w:val="006074C3"/>
    <w:rsid w:val="006405AD"/>
    <w:rsid w:val="00664F50"/>
    <w:rsid w:val="006B1BC0"/>
    <w:rsid w:val="007A230B"/>
    <w:rsid w:val="007C3CC7"/>
    <w:rsid w:val="0081067A"/>
    <w:rsid w:val="008B103D"/>
    <w:rsid w:val="00A54CE7"/>
    <w:rsid w:val="00AC0AA0"/>
    <w:rsid w:val="00B5189A"/>
    <w:rsid w:val="00BC6CBF"/>
    <w:rsid w:val="00CE612F"/>
    <w:rsid w:val="00D5227E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C7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69</Words>
  <Characters>397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2015-07-14T20:07:00Z</dcterms:created>
  <dcterms:modified xsi:type="dcterms:W3CDTF">2015-07-14T20:08:00Z</dcterms:modified>
</cp:coreProperties>
</file>