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DARIO PRELEC</w:t>
      </w: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Donji Mosti 19</w:t>
      </w: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87920168775</w:t>
      </w: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Pr="006074C3" w:rsidRDefault="00905E21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>DONACIJAMA</w:t>
      </w:r>
    </w:p>
    <w:p w:rsidR="00905E21" w:rsidRDefault="00905E21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 01. siječnja  do 30. lipnja  2015. godine</w:t>
      </w: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 01. siječnja do 30. lipnja 2015. godine nije bilo  primljenih</w:t>
      </w: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05E21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905E21" w:rsidRPr="00440289" w:rsidRDefault="00905E21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Dario Prelec</w:t>
      </w:r>
    </w:p>
    <w:sectPr w:rsidR="00905E21" w:rsidRPr="00440289" w:rsidSect="0065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354A75"/>
    <w:rsid w:val="00384334"/>
    <w:rsid w:val="00394DFA"/>
    <w:rsid w:val="00440289"/>
    <w:rsid w:val="006074C3"/>
    <w:rsid w:val="00655010"/>
    <w:rsid w:val="007A230B"/>
    <w:rsid w:val="0081067A"/>
    <w:rsid w:val="008C0792"/>
    <w:rsid w:val="00905E21"/>
    <w:rsid w:val="00AC0AA0"/>
    <w:rsid w:val="00B5189A"/>
    <w:rsid w:val="00CC727A"/>
    <w:rsid w:val="00D5227E"/>
    <w:rsid w:val="00D551FE"/>
    <w:rsid w:val="00D95AFE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10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393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2015-07-14T20:09:00Z</dcterms:created>
  <dcterms:modified xsi:type="dcterms:W3CDTF">2015-07-14T20:09:00Z</dcterms:modified>
</cp:coreProperties>
</file>