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DRAGAN BREŽNJAK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Visovi 5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43000 Bjelovar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52038847792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Pr="006074C3" w:rsidRDefault="00432DA2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DONACIJAMA</w:t>
      </w:r>
    </w:p>
    <w:p w:rsidR="00432DA2" w:rsidRDefault="00432DA2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do 30. lipnja 2015. godine</w:t>
      </w: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 01. siječnja  do 30. lipnja 2015. godine nije bilo  primljenih</w:t>
      </w: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432DA2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432DA2" w:rsidRPr="00440289" w:rsidRDefault="00432DA2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Dragan Brežnjak</w:t>
      </w:r>
    </w:p>
    <w:sectPr w:rsidR="00432DA2" w:rsidRPr="00440289" w:rsidSect="002D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51955"/>
    <w:rsid w:val="001A15B9"/>
    <w:rsid w:val="001E0E75"/>
    <w:rsid w:val="002D3953"/>
    <w:rsid w:val="00354A75"/>
    <w:rsid w:val="00394DFA"/>
    <w:rsid w:val="00432DA2"/>
    <w:rsid w:val="00440289"/>
    <w:rsid w:val="006074C3"/>
    <w:rsid w:val="00711913"/>
    <w:rsid w:val="007A230B"/>
    <w:rsid w:val="0081067A"/>
    <w:rsid w:val="00811486"/>
    <w:rsid w:val="008B0BEC"/>
    <w:rsid w:val="00A13EB4"/>
    <w:rsid w:val="00A7774F"/>
    <w:rsid w:val="00AC0AA0"/>
    <w:rsid w:val="00B5189A"/>
    <w:rsid w:val="00BF6AFC"/>
    <w:rsid w:val="00C56347"/>
    <w:rsid w:val="00D5227E"/>
    <w:rsid w:val="00E632ED"/>
    <w:rsid w:val="00E757B9"/>
    <w:rsid w:val="00F5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53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69</Words>
  <Characters>394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2015-07-14T20:11:00Z</dcterms:created>
  <dcterms:modified xsi:type="dcterms:W3CDTF">2015-07-14T20:11:00Z</dcterms:modified>
</cp:coreProperties>
</file>