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98" w:rsidRDefault="009B179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9B1798" w:rsidRDefault="009B1798" w:rsidP="0086619D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GORAN ŠIMUNČIĆ</w:t>
      </w:r>
    </w:p>
    <w:p w:rsidR="009B1798" w:rsidRDefault="009B179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Pavlin Kloštar 36</w:t>
      </w:r>
    </w:p>
    <w:p w:rsidR="009B1798" w:rsidRDefault="009B179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9B1798" w:rsidRDefault="009B179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47705886273</w:t>
      </w:r>
    </w:p>
    <w:p w:rsidR="009B1798" w:rsidRDefault="009B179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13. srpnja 2015. </w:t>
      </w:r>
    </w:p>
    <w:p w:rsidR="009B1798" w:rsidRDefault="009B179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B1798" w:rsidRDefault="009B179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B1798" w:rsidRDefault="009B1798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B1798" w:rsidRPr="006074C3" w:rsidRDefault="009B1798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sz w:val="24"/>
          <w:szCs w:val="24"/>
          <w:lang w:val="hr-HR"/>
        </w:rPr>
        <w:t>OBAVIJEST</w:t>
      </w:r>
      <w:r w:rsidRPr="006074C3">
        <w:rPr>
          <w:rFonts w:ascii="Arial" w:hAnsi="Arial" w:cs="Arial"/>
          <w:b/>
          <w:bCs/>
          <w:sz w:val="24"/>
          <w:szCs w:val="24"/>
          <w:lang w:val="hr-HR"/>
        </w:rPr>
        <w:t xml:space="preserve"> O </w:t>
      </w:r>
      <w:bookmarkStart w:id="0" w:name="_GoBack"/>
      <w:bookmarkEnd w:id="0"/>
      <w:r w:rsidRPr="006074C3">
        <w:rPr>
          <w:rFonts w:ascii="Arial" w:hAnsi="Arial" w:cs="Arial"/>
          <w:b/>
          <w:bCs/>
          <w:sz w:val="24"/>
          <w:szCs w:val="24"/>
          <w:lang w:val="hr-HR"/>
        </w:rPr>
        <w:t xml:space="preserve"> DONACIJAMA</w:t>
      </w:r>
    </w:p>
    <w:p w:rsidR="009B1798" w:rsidRDefault="009B1798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 01. siječnja  do 30. lipnja 2015. godine</w:t>
      </w:r>
    </w:p>
    <w:p w:rsidR="009B1798" w:rsidRDefault="009B1798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B1798" w:rsidRDefault="009B1798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B1798" w:rsidRDefault="009B1798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B1798" w:rsidRDefault="009B1798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B1798" w:rsidRDefault="009B1798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01. siječnja do 30. lipnja 2015. godine nije bilo  primljenih</w:t>
      </w:r>
    </w:p>
    <w:p w:rsidR="009B1798" w:rsidRDefault="009B1798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9B1798" w:rsidRDefault="009B1798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9B1798" w:rsidRDefault="009B1798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B1798" w:rsidRDefault="009B1798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B1798" w:rsidRDefault="009B1798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9B1798" w:rsidRDefault="009B1798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9B1798" w:rsidRPr="00440289" w:rsidRDefault="009B1798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Goran Šimunčić</w:t>
      </w:r>
    </w:p>
    <w:sectPr w:rsidR="009B1798" w:rsidRPr="00440289" w:rsidSect="0019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037ECF"/>
    <w:rsid w:val="000D2DA0"/>
    <w:rsid w:val="0019484D"/>
    <w:rsid w:val="00354A75"/>
    <w:rsid w:val="003603C7"/>
    <w:rsid w:val="00387F0C"/>
    <w:rsid w:val="00394DFA"/>
    <w:rsid w:val="00440289"/>
    <w:rsid w:val="006074C3"/>
    <w:rsid w:val="00614E77"/>
    <w:rsid w:val="00791CA3"/>
    <w:rsid w:val="007A230B"/>
    <w:rsid w:val="0081067A"/>
    <w:rsid w:val="0086619D"/>
    <w:rsid w:val="00882AD6"/>
    <w:rsid w:val="009B1798"/>
    <w:rsid w:val="00AC0AA0"/>
    <w:rsid w:val="00B5189A"/>
    <w:rsid w:val="00D5227E"/>
    <w:rsid w:val="00E6715C"/>
    <w:rsid w:val="00E7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4D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69</Words>
  <Characters>399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2015-07-14T20:11:00Z</dcterms:created>
  <dcterms:modified xsi:type="dcterms:W3CDTF">2015-07-14T20:11:00Z</dcterms:modified>
</cp:coreProperties>
</file>