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2F" w:rsidRDefault="00D02D2F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D02D2F" w:rsidRDefault="00D02D2F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NIKO BELEC</w:t>
      </w:r>
    </w:p>
    <w:p w:rsidR="00D02D2F" w:rsidRDefault="00D02D2F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Babotok 11</w:t>
      </w:r>
    </w:p>
    <w:p w:rsidR="00D02D2F" w:rsidRDefault="00D02D2F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D02D2F" w:rsidRDefault="00D02D2F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18779703799</w:t>
      </w:r>
    </w:p>
    <w:p w:rsidR="00D02D2F" w:rsidRDefault="00D02D2F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13. srpnja 2015. </w:t>
      </w:r>
    </w:p>
    <w:p w:rsidR="00D02D2F" w:rsidRDefault="00D02D2F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02D2F" w:rsidRDefault="00D02D2F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02D2F" w:rsidRDefault="00D02D2F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02D2F" w:rsidRPr="006074C3" w:rsidRDefault="00D02D2F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>OBAVIJEST</w:t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 xml:space="preserve"> O </w:t>
      </w:r>
      <w:bookmarkStart w:id="0" w:name="_GoBack"/>
      <w:bookmarkEnd w:id="0"/>
      <w:r w:rsidRPr="006074C3">
        <w:rPr>
          <w:rFonts w:ascii="Arial" w:hAnsi="Arial" w:cs="Arial"/>
          <w:b/>
          <w:bCs/>
          <w:sz w:val="24"/>
          <w:szCs w:val="24"/>
          <w:lang w:val="hr-HR"/>
        </w:rPr>
        <w:t>DONACIJAMA</w:t>
      </w:r>
    </w:p>
    <w:p w:rsidR="00D02D2F" w:rsidRDefault="00D02D2F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 01. siječnja do 30. lipnja 2015. godine</w:t>
      </w: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01. siječnja do 30. lipnja 2015. godine nije bilo  primljenih</w:t>
      </w: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02D2F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D02D2F" w:rsidRPr="00440289" w:rsidRDefault="00D02D2F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Niko Belec</w:t>
      </w:r>
    </w:p>
    <w:sectPr w:rsidR="00D02D2F" w:rsidRPr="00440289" w:rsidSect="00CA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354A75"/>
    <w:rsid w:val="00394DFA"/>
    <w:rsid w:val="00440289"/>
    <w:rsid w:val="006074C3"/>
    <w:rsid w:val="006C69AD"/>
    <w:rsid w:val="007A230B"/>
    <w:rsid w:val="007D77D5"/>
    <w:rsid w:val="0081067A"/>
    <w:rsid w:val="008C6E35"/>
    <w:rsid w:val="00A13EB4"/>
    <w:rsid w:val="00AC0AA0"/>
    <w:rsid w:val="00AD40F1"/>
    <w:rsid w:val="00B5189A"/>
    <w:rsid w:val="00C56347"/>
    <w:rsid w:val="00CA7EDE"/>
    <w:rsid w:val="00D02D2F"/>
    <w:rsid w:val="00D5227E"/>
    <w:rsid w:val="00E43229"/>
    <w:rsid w:val="00E7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DE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385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2015-07-14T20:13:00Z</dcterms:created>
  <dcterms:modified xsi:type="dcterms:W3CDTF">2015-07-14T20:13:00Z</dcterms:modified>
</cp:coreProperties>
</file>