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40" w:rsidRDefault="00110940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110940" w:rsidRDefault="00110940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VIKTOR VIDOJEVIĆ</w:t>
      </w:r>
    </w:p>
    <w:p w:rsidR="00110940" w:rsidRDefault="00110940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Nova Diklenica 19</w:t>
      </w:r>
    </w:p>
    <w:p w:rsidR="00110940" w:rsidRDefault="00110940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110940" w:rsidRDefault="00110940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OIB: 17097130376</w:t>
      </w:r>
    </w:p>
    <w:p w:rsidR="00110940" w:rsidRDefault="00110940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Kapela, 13. srpnja 2015. </w:t>
      </w:r>
    </w:p>
    <w:p w:rsidR="00110940" w:rsidRDefault="00110940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10940" w:rsidRDefault="00110940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10940" w:rsidRDefault="00110940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10940" w:rsidRPr="006074C3" w:rsidRDefault="00110940" w:rsidP="00E757B9">
      <w:pPr>
        <w:pStyle w:val="NoSpacing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sz w:val="24"/>
          <w:szCs w:val="24"/>
          <w:lang w:val="hr-HR"/>
        </w:rPr>
        <w:t>OBAVIJEST</w:t>
      </w:r>
      <w:r w:rsidRPr="006074C3">
        <w:rPr>
          <w:rFonts w:ascii="Arial" w:hAnsi="Arial" w:cs="Arial"/>
          <w:b/>
          <w:bCs/>
          <w:sz w:val="24"/>
          <w:szCs w:val="24"/>
          <w:lang w:val="hr-HR"/>
        </w:rPr>
        <w:t xml:space="preserve"> O </w:t>
      </w:r>
      <w:bookmarkStart w:id="0" w:name="_GoBack"/>
      <w:bookmarkEnd w:id="0"/>
      <w:r w:rsidRPr="006074C3">
        <w:rPr>
          <w:rFonts w:ascii="Arial" w:hAnsi="Arial" w:cs="Arial"/>
          <w:b/>
          <w:bCs/>
          <w:sz w:val="24"/>
          <w:szCs w:val="24"/>
          <w:lang w:val="hr-HR"/>
        </w:rPr>
        <w:t>DONACIJAMA</w:t>
      </w:r>
    </w:p>
    <w:p w:rsidR="00110940" w:rsidRDefault="00110940" w:rsidP="00E757B9">
      <w:pPr>
        <w:pStyle w:val="NoSpacing"/>
        <w:ind w:left="708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 razdoblje od  01.  siječnja do 30. lipnja 2015. godine</w:t>
      </w:r>
    </w:p>
    <w:p w:rsidR="00110940" w:rsidRDefault="00110940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10940" w:rsidRDefault="00110940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10940" w:rsidRDefault="00110940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10940" w:rsidRDefault="00110940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10940" w:rsidRDefault="00110940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razdoblju od  01. siječnja do 30. lipnja 2015. godine nije bilo  primljenih</w:t>
      </w:r>
    </w:p>
    <w:p w:rsidR="00110940" w:rsidRDefault="00110940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novčanih donacija, donacija proizvoda ili pružanja usluga bez naplate od strane</w:t>
      </w:r>
    </w:p>
    <w:p w:rsidR="00110940" w:rsidRDefault="00110940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pravnih i fizičkih osoba.</w:t>
      </w:r>
    </w:p>
    <w:p w:rsidR="00110940" w:rsidRDefault="00110940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10940" w:rsidRDefault="00110940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10940" w:rsidRDefault="00110940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10940" w:rsidRDefault="00110940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Nezavisni vijećnik</w:t>
      </w:r>
    </w:p>
    <w:p w:rsidR="00110940" w:rsidRPr="00440289" w:rsidRDefault="00110940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Viktor Vidojević</w:t>
      </w:r>
    </w:p>
    <w:sectPr w:rsidR="00110940" w:rsidRPr="00440289" w:rsidSect="003E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2FB2"/>
    <w:multiLevelType w:val="hybridMultilevel"/>
    <w:tmpl w:val="1750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289"/>
    <w:rsid w:val="00110940"/>
    <w:rsid w:val="001538FA"/>
    <w:rsid w:val="00354A75"/>
    <w:rsid w:val="003603C7"/>
    <w:rsid w:val="00394DFA"/>
    <w:rsid w:val="003E277B"/>
    <w:rsid w:val="00440289"/>
    <w:rsid w:val="00537BD0"/>
    <w:rsid w:val="006074C3"/>
    <w:rsid w:val="007A230B"/>
    <w:rsid w:val="007D06F6"/>
    <w:rsid w:val="0081067A"/>
    <w:rsid w:val="00882AD6"/>
    <w:rsid w:val="00A1009D"/>
    <w:rsid w:val="00AC0AA0"/>
    <w:rsid w:val="00B5189A"/>
    <w:rsid w:val="00B9738B"/>
    <w:rsid w:val="00D5227E"/>
    <w:rsid w:val="00E7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7B"/>
    <w:pPr>
      <w:spacing w:after="200" w:line="276" w:lineRule="auto"/>
    </w:pPr>
    <w:rPr>
      <w:rFonts w:cs="Calibri"/>
      <w:noProof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0289"/>
    <w:rPr>
      <w:rFonts w:cs="Calibri"/>
      <w:noProof/>
      <w:lang w:val="de-DE" w:eastAsia="en-US"/>
    </w:rPr>
  </w:style>
  <w:style w:type="table" w:styleId="TableGrid">
    <w:name w:val="Table Grid"/>
    <w:basedOn w:val="TableNormal"/>
    <w:uiPriority w:val="99"/>
    <w:rsid w:val="006074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70</Words>
  <Characters>402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NEZAVISNI VIJEĆNIK OPĆINSKOG VIJEĆA OPĆINE KAPELA </dc:title>
  <dc:subject/>
  <dc:creator>jasna</dc:creator>
  <cp:keywords/>
  <dc:description/>
  <cp:lastModifiedBy>Danijel</cp:lastModifiedBy>
  <cp:revision>2</cp:revision>
  <cp:lastPrinted>2014-02-25T12:44:00Z</cp:lastPrinted>
  <dcterms:created xsi:type="dcterms:W3CDTF">2015-07-14T20:13:00Z</dcterms:created>
  <dcterms:modified xsi:type="dcterms:W3CDTF">2015-07-14T20:13:00Z</dcterms:modified>
</cp:coreProperties>
</file>